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3"/>
        <w:gridCol w:w="6729"/>
      </w:tblGrid>
      <w:tr w:rsidR="00125AB1" w:rsidRPr="006658C4" w14:paraId="538164C1" w14:textId="77777777" w:rsidTr="005D4417">
        <w:trPr>
          <w:tblHeader/>
        </w:trPr>
        <w:tc>
          <w:tcPr>
            <w:tcW w:w="3787" w:type="dxa"/>
            <w:tcMar>
              <w:top w:w="504" w:type="dxa"/>
              <w:right w:w="720" w:type="dxa"/>
            </w:tcMar>
          </w:tcPr>
          <w:p w14:paraId="7BC3F07A" w14:textId="550BA72B" w:rsidR="00125AB1" w:rsidRPr="00F8648D" w:rsidRDefault="00125981" w:rsidP="00E96C92">
            <w:pPr>
              <w:pStyle w:val="Initials"/>
              <w:rPr>
                <w:sz w:val="96"/>
                <w:szCs w:val="9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4224756F" wp14:editId="0BBA0795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63EEABDC" id="Group 1" o:spid="_x0000_s1026" alt="Title: Header graphics" style="position:absolute;margin-left:0;margin-top:-38.15pt;width:524.9pt;height:142.55pt;z-index:-251657216;mso-width-percent:858;mso-height-percent:180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rPr>
                  <w:sz w:val="96"/>
                  <w:szCs w:val="96"/>
                </w:rPr>
                <w:alias w:val="Initials:"/>
                <w:tag w:val="Initials:"/>
                <w:id w:val="477349409"/>
                <w:placeholder>
                  <w:docPart w:val="94FC002563B042F7A7567DB67748E404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/>
              </w:sdtPr>
              <w:sdtEndPr/>
              <w:sdtContent>
                <w:r w:rsidR="00A35305">
                  <w:rPr>
                    <w:sz w:val="96"/>
                    <w:szCs w:val="96"/>
                  </w:rPr>
                  <w:t xml:space="preserve">APES </w:t>
                </w:r>
              </w:sdtContent>
            </w:sdt>
          </w:p>
          <w:p w14:paraId="26ED6C76" w14:textId="77777777" w:rsidR="00125AB1" w:rsidRPr="006658C4" w:rsidRDefault="00AD3B97" w:rsidP="00125AB1">
            <w:pPr>
              <w:pStyle w:val="Heading3"/>
            </w:pPr>
            <w:sdt>
              <w:sdtPr>
                <w:alias w:val="Contact:"/>
                <w:tag w:val="Contact:"/>
                <w:id w:val="133533816"/>
                <w:placeholder>
                  <w:docPart w:val="AD8A7486B96246948FF75F6C780336C8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t>Contact</w:t>
                </w:r>
              </w:sdtContent>
            </w:sdt>
          </w:p>
          <w:p w14:paraId="7D66B352" w14:textId="6489DC71" w:rsidR="00125AB1" w:rsidRPr="006658C4" w:rsidRDefault="00F8648D" w:rsidP="00125AB1">
            <w:r>
              <w:t>modem@gcsnc.com</w:t>
            </w:r>
          </w:p>
          <w:p w14:paraId="67FA436D" w14:textId="5B135DC6" w:rsidR="00125AB1" w:rsidRDefault="00F8648D" w:rsidP="00125AB1">
            <w:r>
              <w:t>Remind</w:t>
            </w:r>
          </w:p>
          <w:p w14:paraId="11015A29" w14:textId="2DC9F240" w:rsidR="00F8648D" w:rsidRPr="006658C4" w:rsidRDefault="00F8648D" w:rsidP="00125AB1">
            <w:r>
              <w:t xml:space="preserve">081010 </w:t>
            </w:r>
          </w:p>
          <w:p w14:paraId="32E88BD6" w14:textId="375F3A7F" w:rsidR="00125AB1" w:rsidRPr="006658C4" w:rsidRDefault="00125AB1" w:rsidP="00125AB1"/>
        </w:tc>
        <w:tc>
          <w:tcPr>
            <w:tcW w:w="6739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29"/>
            </w:tblGrid>
            <w:tr w:rsidR="00125AB1" w:rsidRPr="006658C4" w14:paraId="5B2BD8D3" w14:textId="77777777" w:rsidTr="0006350A">
              <w:trPr>
                <w:trHeight w:hRule="exact" w:val="1296"/>
                <w:tblHeader/>
              </w:trPr>
              <w:tc>
                <w:tcPr>
                  <w:tcW w:w="6055" w:type="dxa"/>
                  <w:vAlign w:val="center"/>
                </w:tcPr>
                <w:p w14:paraId="1E495FA5" w14:textId="06C3B385" w:rsidR="00125AB1" w:rsidRPr="003A05FE" w:rsidRDefault="00AD3B97" w:rsidP="00E96C92">
                  <w:pPr>
                    <w:pStyle w:val="Heading1"/>
                    <w:outlineLvl w:val="0"/>
                  </w:pPr>
                  <w:sdt>
                    <w:sdtPr>
                      <w:alias w:val="Enter Your Name:"/>
                      <w:tag w:val="Enter Your Name:"/>
                      <w:id w:val="-1312861891"/>
                      <w:placeholder>
                        <w:docPart w:val="F66053315660463CB5A4AE7095B65981"/>
                      </w:placeholder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F8648D">
                        <w:t>mr. mode</w:t>
                      </w:r>
                    </w:sdtContent>
                  </w:sdt>
                </w:p>
                <w:p w14:paraId="7FE6FAAE" w14:textId="0E433294" w:rsidR="00125AB1" w:rsidRPr="006658C4" w:rsidRDefault="00F8648D" w:rsidP="00C56A6F">
                  <w:pPr>
                    <w:pStyle w:val="Heading2"/>
                    <w:outlineLvl w:val="1"/>
                  </w:pPr>
                  <w:r>
                    <w:t xml:space="preserve">you will use this for a 5 day emergency plan </w:t>
                  </w:r>
                </w:p>
              </w:tc>
            </w:tr>
          </w:tbl>
          <w:sdt>
            <w:sdtPr>
              <w:alias w:val="Enter recipient name:"/>
              <w:tag w:val="Enter recipient name:"/>
              <w:id w:val="-1172632310"/>
              <w:placeholder>
                <w:docPart w:val="9B95DFF84C984639994C40B335A839B4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 w:multiLine="1"/>
            </w:sdtPr>
            <w:sdtEndPr/>
            <w:sdtContent>
              <w:p w14:paraId="3C29FAFB" w14:textId="6BA2050D" w:rsidR="00125AB1" w:rsidRPr="00125981" w:rsidRDefault="00F8648D" w:rsidP="00125981">
                <w:pPr>
                  <w:pStyle w:val="Heading3"/>
                </w:pPr>
                <w:r>
                  <w:t xml:space="preserve">5 day emergency plan </w:t>
                </w:r>
              </w:p>
            </w:sdtContent>
          </w:sdt>
          <w:p w14:paraId="3F44B5BF" w14:textId="77777777" w:rsidR="00F8648D" w:rsidRDefault="00F8648D" w:rsidP="00F8648D">
            <w:pPr>
              <w:pStyle w:val="Heading4"/>
            </w:pPr>
            <w:r>
              <w:t xml:space="preserve">Day 1 </w:t>
            </w:r>
          </w:p>
          <w:p w14:paraId="713322CA" w14:textId="01F37713" w:rsidR="00F8648D" w:rsidRDefault="00F8648D" w:rsidP="00F8648D">
            <w:pPr>
              <w:pStyle w:val="Heading4"/>
              <w:numPr>
                <w:ilvl w:val="0"/>
                <w:numId w:val="11"/>
              </w:numPr>
            </w:pPr>
            <w:r>
              <w:t>You will start reviewing for the AP Final (if the AP final has happened go to the last page for plans)</w:t>
            </w:r>
          </w:p>
          <w:p w14:paraId="742BD7B6" w14:textId="22CBD6FA" w:rsidR="00F8648D" w:rsidRDefault="00F8648D" w:rsidP="00F8648D">
            <w:pPr>
              <w:pStyle w:val="Heading4"/>
              <w:numPr>
                <w:ilvl w:val="0"/>
                <w:numId w:val="12"/>
              </w:numPr>
            </w:pPr>
            <w:r>
              <w:t xml:space="preserve">Begin with Unit one review </w:t>
            </w:r>
            <w:hyperlink r:id="rId11" w:history="1">
              <w:r w:rsidRPr="00F8648D">
                <w:rPr>
                  <w:rStyle w:val="Hyperlink"/>
                </w:rPr>
                <w:t>AP Environmental Science: 1.2-1.3 Terrestrial and Aquatic Biomes</w:t>
              </w:r>
            </w:hyperlink>
            <w:r>
              <w:t xml:space="preserve"> take notes on this review </w:t>
            </w:r>
          </w:p>
          <w:p w14:paraId="774EC6B2" w14:textId="77777777" w:rsidR="00F8648D" w:rsidRDefault="00F8648D" w:rsidP="00F8648D">
            <w:pPr>
              <w:pStyle w:val="Heading4"/>
              <w:numPr>
                <w:ilvl w:val="0"/>
                <w:numId w:val="12"/>
              </w:numPr>
            </w:pPr>
            <w:r>
              <w:t xml:space="preserve">Then complete the </w:t>
            </w:r>
            <w:hyperlink r:id="rId12" w:history="1">
              <w:r w:rsidRPr="00F8648D">
                <w:rPr>
                  <w:rStyle w:val="Hyperlink"/>
                </w:rPr>
                <w:t>Unit 1 review study guide</w:t>
              </w:r>
            </w:hyperlink>
          </w:p>
          <w:p w14:paraId="148ED71C" w14:textId="0E9B4FBD" w:rsidR="00F8648D" w:rsidRDefault="00F8648D" w:rsidP="00F8648D">
            <w:pPr>
              <w:pStyle w:val="Heading4"/>
              <w:ind w:left="720"/>
            </w:pPr>
            <w:r>
              <w:t xml:space="preserve"> </w:t>
            </w:r>
          </w:p>
          <w:p w14:paraId="69389EA3" w14:textId="77777777" w:rsidR="00F8648D" w:rsidRDefault="00F8648D" w:rsidP="00F8648D">
            <w:pPr>
              <w:pStyle w:val="Heading4"/>
            </w:pPr>
            <w:r>
              <w:t xml:space="preserve">Day 2 </w:t>
            </w:r>
          </w:p>
          <w:p w14:paraId="4FF538F3" w14:textId="7E59E62B" w:rsidR="00F8648D" w:rsidRDefault="003F4B49" w:rsidP="00F8648D">
            <w:pPr>
              <w:pStyle w:val="Heading4"/>
              <w:numPr>
                <w:ilvl w:val="0"/>
                <w:numId w:val="13"/>
              </w:numPr>
            </w:pPr>
            <w:r>
              <w:t xml:space="preserve">watch unit 2 review </w:t>
            </w:r>
            <w:hyperlink r:id="rId13" w:history="1">
              <w:r w:rsidRPr="00733730">
                <w:rPr>
                  <w:rStyle w:val="Hyperlink"/>
                </w:rPr>
                <w:t>AP Environmental Science: 2.1-2.4 Biodiversity, Ecosystems, Biogeography, and Ecological Tolerance</w:t>
              </w:r>
            </w:hyperlink>
            <w:r w:rsidR="00733730">
              <w:t xml:space="preserve"> take notes </w:t>
            </w:r>
          </w:p>
          <w:p w14:paraId="59DFFBB3" w14:textId="7AC16167" w:rsidR="00733730" w:rsidRDefault="00733730" w:rsidP="00F8648D">
            <w:pPr>
              <w:pStyle w:val="Heading4"/>
              <w:numPr>
                <w:ilvl w:val="0"/>
                <w:numId w:val="13"/>
              </w:numPr>
            </w:pPr>
            <w:r>
              <w:t xml:space="preserve">Then complete the </w:t>
            </w:r>
            <w:hyperlink r:id="rId14" w:history="1">
              <w:r w:rsidRPr="0051406C">
                <w:rPr>
                  <w:rStyle w:val="Hyperlink"/>
                </w:rPr>
                <w:t>Unit 2 Review study guide</w:t>
              </w:r>
            </w:hyperlink>
            <w:r>
              <w:t xml:space="preserve"> </w:t>
            </w:r>
          </w:p>
          <w:p w14:paraId="3A6AC137" w14:textId="64A5B87D" w:rsidR="00782B16" w:rsidRDefault="00F8648D" w:rsidP="00F8648D">
            <w:pPr>
              <w:pStyle w:val="Heading4"/>
            </w:pPr>
            <w:r>
              <w:t xml:space="preserve">Day 3 </w:t>
            </w:r>
          </w:p>
          <w:p w14:paraId="44A37EA2" w14:textId="0002867A" w:rsidR="00782B16" w:rsidRDefault="00782B16" w:rsidP="00782B16">
            <w:pPr>
              <w:pStyle w:val="Heading4"/>
              <w:numPr>
                <w:ilvl w:val="0"/>
                <w:numId w:val="14"/>
              </w:numPr>
            </w:pPr>
            <w:r>
              <w:t xml:space="preserve">Watch unit 3 Review </w:t>
            </w:r>
            <w:hyperlink r:id="rId15" w:history="1">
              <w:r w:rsidR="006C2C89" w:rsidRPr="00D35032">
                <w:rPr>
                  <w:rStyle w:val="Hyperlink"/>
                </w:rPr>
                <w:t>AP Environmental Science: 3.6-3.9 Age Structure, Fertility Rate, and Population Dynamics</w:t>
              </w:r>
            </w:hyperlink>
            <w:r w:rsidR="00D35032">
              <w:t xml:space="preserve"> take notes</w:t>
            </w:r>
          </w:p>
          <w:p w14:paraId="7BED9B08" w14:textId="01D84617" w:rsidR="00D35032" w:rsidRDefault="00D35032" w:rsidP="00782B16">
            <w:pPr>
              <w:pStyle w:val="Heading4"/>
              <w:numPr>
                <w:ilvl w:val="0"/>
                <w:numId w:val="14"/>
              </w:numPr>
            </w:pPr>
            <w:r>
              <w:t xml:space="preserve">then complete the </w:t>
            </w:r>
            <w:hyperlink r:id="rId16" w:history="1">
              <w:r w:rsidRPr="003674D7">
                <w:rPr>
                  <w:rStyle w:val="Hyperlink"/>
                </w:rPr>
                <w:t>Unit 3 review study guide</w:t>
              </w:r>
            </w:hyperlink>
            <w:r>
              <w:t xml:space="preserve"> </w:t>
            </w:r>
          </w:p>
          <w:p w14:paraId="40465132" w14:textId="77777777" w:rsidR="00782B16" w:rsidRDefault="00782B16" w:rsidP="00F8648D">
            <w:pPr>
              <w:pStyle w:val="Heading4"/>
            </w:pPr>
          </w:p>
          <w:p w14:paraId="75D624C1" w14:textId="334CF899" w:rsidR="00FE27F1" w:rsidRDefault="00F8648D" w:rsidP="00F8648D">
            <w:pPr>
              <w:pStyle w:val="Heading4"/>
            </w:pPr>
            <w:r>
              <w:t xml:space="preserve">day 4 </w:t>
            </w:r>
          </w:p>
          <w:p w14:paraId="2AE9E26B" w14:textId="72DA62E6" w:rsidR="00FE27F1" w:rsidRDefault="00FE27F1" w:rsidP="00FE27F1">
            <w:pPr>
              <w:pStyle w:val="Heading4"/>
              <w:numPr>
                <w:ilvl w:val="0"/>
                <w:numId w:val="15"/>
              </w:numPr>
            </w:pPr>
            <w:r>
              <w:t xml:space="preserve">Watch unit 4 review </w:t>
            </w:r>
            <w:hyperlink r:id="rId17" w:history="1">
              <w:r w:rsidR="006A2E07" w:rsidRPr="006A2E07">
                <w:rPr>
                  <w:rStyle w:val="Hyperlink"/>
                </w:rPr>
                <w:t>AP Environmental Science: 4.2-4.3, 4.6, 4.9 Soil, Watersheds, El Nino, and La Nina</w:t>
              </w:r>
            </w:hyperlink>
            <w:r w:rsidR="00EE1C4D">
              <w:t xml:space="preserve"> take notes</w:t>
            </w:r>
          </w:p>
          <w:p w14:paraId="7906BF9C" w14:textId="76AC677B" w:rsidR="00EE1C4D" w:rsidRDefault="00EE1C4D" w:rsidP="00FE27F1">
            <w:pPr>
              <w:pStyle w:val="Heading4"/>
              <w:numPr>
                <w:ilvl w:val="0"/>
                <w:numId w:val="15"/>
              </w:numPr>
            </w:pPr>
            <w:r>
              <w:t xml:space="preserve">Then complete the </w:t>
            </w:r>
            <w:hyperlink r:id="rId18" w:history="1">
              <w:r w:rsidRPr="00FB61B0">
                <w:rPr>
                  <w:rStyle w:val="Hyperlink"/>
                </w:rPr>
                <w:t>unit 4 review study guide</w:t>
              </w:r>
            </w:hyperlink>
            <w:r>
              <w:t xml:space="preserve"> </w:t>
            </w:r>
          </w:p>
          <w:p w14:paraId="2F8FA16B" w14:textId="4619DD1B" w:rsidR="00F8648D" w:rsidRDefault="00F8648D" w:rsidP="00F8648D">
            <w:pPr>
              <w:pStyle w:val="Heading4"/>
            </w:pPr>
            <w:r>
              <w:t xml:space="preserve">Day 5 </w:t>
            </w:r>
          </w:p>
          <w:p w14:paraId="6944311E" w14:textId="30CDAAE6" w:rsidR="00D25B4C" w:rsidRDefault="00D25B4C" w:rsidP="00D25B4C">
            <w:pPr>
              <w:pStyle w:val="Heading4"/>
              <w:numPr>
                <w:ilvl w:val="0"/>
                <w:numId w:val="16"/>
              </w:numPr>
            </w:pPr>
            <w:r>
              <w:t xml:space="preserve">watch unit 5 review </w:t>
            </w:r>
            <w:hyperlink r:id="rId19" w:history="1">
              <w:r w:rsidR="00DE4279" w:rsidRPr="00F2658A">
                <w:rPr>
                  <w:rStyle w:val="Hyperlink"/>
                </w:rPr>
                <w:t>AP Environmental Science: 5.5-5.7, 5.14-5.15 Irrigation, Pest Control, and Sustainable Agriculture</w:t>
              </w:r>
            </w:hyperlink>
            <w:r w:rsidR="00F2658A">
              <w:t xml:space="preserve"> take notes </w:t>
            </w:r>
          </w:p>
          <w:p w14:paraId="5D2213FE" w14:textId="67709811" w:rsidR="00F2658A" w:rsidRDefault="0087584F" w:rsidP="00D25B4C">
            <w:pPr>
              <w:pStyle w:val="Heading4"/>
              <w:numPr>
                <w:ilvl w:val="0"/>
                <w:numId w:val="16"/>
              </w:numPr>
            </w:pPr>
            <w:r>
              <w:t xml:space="preserve">then complete the </w:t>
            </w:r>
            <w:hyperlink r:id="rId20" w:history="1">
              <w:r w:rsidRPr="00EB254C">
                <w:rPr>
                  <w:rStyle w:val="Hyperlink"/>
                </w:rPr>
                <w:t>Unit 5 review study guide</w:t>
              </w:r>
            </w:hyperlink>
            <w:r>
              <w:t xml:space="preserve"> </w:t>
            </w:r>
          </w:p>
          <w:p w14:paraId="4820FA2D" w14:textId="64DECFD6" w:rsidR="00125AB1" w:rsidRDefault="00125AB1" w:rsidP="00EB254C">
            <w:pPr>
              <w:pStyle w:val="Heading4"/>
            </w:pPr>
            <w:r w:rsidRPr="006658C4">
              <w:t xml:space="preserve">Dear </w:t>
            </w:r>
          </w:p>
          <w:p w14:paraId="52D8270C" w14:textId="30F9CCC6" w:rsidR="00EB254C" w:rsidRPr="00274568" w:rsidRDefault="00274568" w:rsidP="00EB254C">
            <w:pPr>
              <w:pStyle w:val="Heading4"/>
              <w:rPr>
                <w:sz w:val="18"/>
                <w:szCs w:val="18"/>
              </w:rPr>
            </w:pPr>
            <w:r w:rsidRPr="00274568">
              <w:rPr>
                <w:sz w:val="18"/>
                <w:szCs w:val="18"/>
              </w:rPr>
              <w:t xml:space="preserve">student- make sure to take detailed notes with the lectures </w:t>
            </w:r>
          </w:p>
          <w:p w14:paraId="41FD6DB4" w14:textId="3A7F434E" w:rsidR="004D7F4E" w:rsidRDefault="00793BB3" w:rsidP="003A05FE">
            <w:pPr>
              <w:pStyle w:val="Signature"/>
            </w:pPr>
            <w:r>
              <w:lastRenderedPageBreak/>
              <w:t xml:space="preserve">If </w:t>
            </w:r>
            <w:r w:rsidR="00215929">
              <w:t>you have already taken the finals for AP, then you are reading this. You already know what to work on and are expected to continue making quality progress</w:t>
            </w:r>
            <w:r w:rsidR="00AD3B97">
              <w:t xml:space="preserve"> </w:t>
            </w:r>
            <w:bookmarkStart w:id="0" w:name="_GoBack"/>
            <w:bookmarkEnd w:id="0"/>
            <w:r w:rsidR="00A35305">
              <w:t xml:space="preserve"> on your </w:t>
            </w:r>
            <w:r w:rsidR="00DC5ADC">
              <w:t xml:space="preserve">final </w:t>
            </w:r>
            <w:proofErr w:type="spellStart"/>
            <w:r w:rsidR="00DC5ADC">
              <w:t>final</w:t>
            </w:r>
            <w:proofErr w:type="spellEnd"/>
            <w:r w:rsidR="00DC5ADC">
              <w:t xml:space="preserve"> projects. You will continue working on these during the emergency plans.</w:t>
            </w:r>
            <w:r w:rsidR="00A52AC9">
              <w:t xml:space="preserve"> Pace yourself while doing these to make sure that you are filling your class time and being respectful to the substitute. </w:t>
            </w:r>
            <w:r w:rsidR="00DC5ADC">
              <w:t xml:space="preserve"> </w:t>
            </w:r>
            <w:r>
              <w:t xml:space="preserve">Do your best and do quality work. </w:t>
            </w:r>
          </w:p>
          <w:p w14:paraId="30E8F65F" w14:textId="77777777" w:rsidR="00DC5ADC" w:rsidRDefault="00692075" w:rsidP="00DC5ADC">
            <w:pPr>
              <w:pStyle w:val="ListParagraph"/>
              <w:numPr>
                <w:ilvl w:val="0"/>
                <w:numId w:val="17"/>
              </w:numPr>
            </w:pPr>
            <w:r>
              <w:t>The upcycle project</w:t>
            </w:r>
          </w:p>
          <w:p w14:paraId="3882CE60" w14:textId="206E7749" w:rsidR="00692075" w:rsidRDefault="00FA4C98" w:rsidP="00DC5ADC">
            <w:pPr>
              <w:pStyle w:val="ListParagraph"/>
              <w:numPr>
                <w:ilvl w:val="0"/>
                <w:numId w:val="17"/>
              </w:numPr>
            </w:pPr>
            <w:proofErr w:type="spellStart"/>
            <w:r>
              <w:t>TedTalk</w:t>
            </w:r>
            <w:proofErr w:type="spellEnd"/>
            <w:r>
              <w:t xml:space="preserve"> aka </w:t>
            </w:r>
            <w:proofErr w:type="spellStart"/>
            <w:r>
              <w:t>Modespeaks</w:t>
            </w:r>
            <w:proofErr w:type="spellEnd"/>
            <w:r>
              <w:t xml:space="preserve"> – project</w:t>
            </w:r>
          </w:p>
          <w:p w14:paraId="1D8AD399" w14:textId="77777777" w:rsidR="00FA4C98" w:rsidRDefault="009615DE" w:rsidP="00DC5ADC">
            <w:pPr>
              <w:pStyle w:val="ListParagraph"/>
              <w:numPr>
                <w:ilvl w:val="0"/>
                <w:numId w:val="17"/>
              </w:numPr>
            </w:pPr>
            <w:r>
              <w:t xml:space="preserve">The social media </w:t>
            </w:r>
            <w:r w:rsidR="006B27C0">
              <w:t xml:space="preserve">environmental </w:t>
            </w:r>
            <w:r>
              <w:t xml:space="preserve">influencer </w:t>
            </w:r>
          </w:p>
          <w:p w14:paraId="57F0FF5D" w14:textId="01BF28BF" w:rsidR="006B27C0" w:rsidRPr="00DC5ADC" w:rsidRDefault="006B27C0" w:rsidP="00793BB3">
            <w:pPr>
              <w:pStyle w:val="ListParagraph"/>
            </w:pPr>
          </w:p>
        </w:tc>
      </w:tr>
    </w:tbl>
    <w:p w14:paraId="26033561" w14:textId="77777777" w:rsidR="00621FD0" w:rsidRDefault="00621FD0" w:rsidP="00EF7109">
      <w:pPr>
        <w:pStyle w:val="NoSpacing"/>
      </w:pPr>
    </w:p>
    <w:p w14:paraId="642387FA" w14:textId="77777777" w:rsidR="00621FD0" w:rsidRDefault="00621FD0" w:rsidP="00EF7109">
      <w:pPr>
        <w:pStyle w:val="NoSpacing"/>
      </w:pPr>
    </w:p>
    <w:sectPr w:rsidR="00621FD0" w:rsidSect="004D7F4E">
      <w:headerReference w:type="default" r:id="rId21"/>
      <w:footerReference w:type="default" r:id="rId22"/>
      <w:footerReference w:type="first" r:id="rId23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BA0B5" w14:textId="77777777" w:rsidR="00F8648D" w:rsidRDefault="00F8648D" w:rsidP="00713050">
      <w:pPr>
        <w:spacing w:line="240" w:lineRule="auto"/>
      </w:pPr>
      <w:r>
        <w:separator/>
      </w:r>
    </w:p>
  </w:endnote>
  <w:endnote w:type="continuationSeparator" w:id="0">
    <w:p w14:paraId="164A091C" w14:textId="77777777" w:rsidR="00F8648D" w:rsidRDefault="00F8648D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14:paraId="3D39FFAF" w14:textId="77777777" w:rsidTr="00B60A8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F929F43" w14:textId="77777777"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4B589810" wp14:editId="20CE8AC3">
                    <wp:extent cx="329184" cy="329184"/>
                    <wp:effectExtent l="0" t="0" r="0" b="0"/>
                    <wp:docPr id="16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7FFB23D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E0MdP8zCAAAFzkAAA4AAAAAAAAAAAAAAAAALgIAAGRycy9l&#10;Mm9Eb2MueG1sUEsBAi0AFAAGAAgAAAAhAGhHG9DYAAAAAwEAAA8AAAAAAAAAAAAAAAAAjQoAAGRy&#10;cy9kb3ducmV2LnhtbFBLBQYAAAAABAAEAPMAAACSCwAAAAA=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6F4A155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2EAE125D" wp14:editId="6703441D">
                    <wp:extent cx="329184" cy="329184"/>
                    <wp:effectExtent l="0" t="0" r="13970" b="13970"/>
                    <wp:docPr id="8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9B6B73C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IWoRIAABV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1DE2B79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0358ED92" wp14:editId="059EB623">
                    <wp:extent cx="329184" cy="329184"/>
                    <wp:effectExtent l="0" t="0" r="13970" b="13970"/>
                    <wp:docPr id="9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940842C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+0KxEAALF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3368284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34BE03C1" wp14:editId="78A2CEF0">
                    <wp:extent cx="329184" cy="329184"/>
                    <wp:effectExtent l="0" t="0" r="13970" b="13970"/>
                    <wp:docPr id="12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B31E2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6FA6B41F" w14:textId="77777777" w:rsidTr="00284544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461157651"/>
            <w:placeholder>
              <w:docPart w:val="AD8A7486B96246948FF75F6C780336C8"/>
            </w:placeholder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14:paraId="7512AE78" w14:textId="3F678EEC" w:rsidR="00684488" w:rsidRPr="00CA3DF1" w:rsidRDefault="0083482B" w:rsidP="00811117">
              <w:pPr>
                <w:pStyle w:val="Footer"/>
              </w:pPr>
              <w:r>
                <w:t xml:space="preserve">Turn in work on canvas under 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219741704"/>
            <w:placeholder>
              <w:docPart w:val="1E06C741F2264D8EA09FA625AA42C9A9"/>
            </w:placeholder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68BC1FE3" w14:textId="59C0102B" w:rsidR="00684488" w:rsidRPr="00C2098A" w:rsidRDefault="00A35305" w:rsidP="00811117">
              <w:pPr>
                <w:pStyle w:val="Footer"/>
              </w:pPr>
              <w:r>
                <w:t xml:space="preserve">emergency coverage plan 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-381786245"/>
            <w:placeholder>
              <w:docPart w:val="54A30B8845E0427B9042FE7F66B6240C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14202FB1" w14:textId="7587DF17" w:rsidR="00684488" w:rsidRPr="00C2098A" w:rsidRDefault="00A35305" w:rsidP="00811117">
              <w:pPr>
                <w:pStyle w:val="Footer"/>
              </w:pPr>
              <w:r>
                <w:t xml:space="preserve">please complete daily 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2033605669"/>
            <w:placeholder>
              <w:docPart w:val="7514ED9BDE504818A0E072540C62E360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31D2662E" w14:textId="77777777" w:rsidR="00684488" w:rsidRPr="00C2098A" w:rsidRDefault="00811117" w:rsidP="00811117">
              <w:pPr>
                <w:pStyle w:val="Footer"/>
              </w:pPr>
              <w:r>
                <w:t>LinkedIN URL</w:t>
              </w:r>
            </w:p>
          </w:sdtContent>
        </w:sdt>
      </w:tc>
    </w:tr>
  </w:tbl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58F90D" w14:textId="77777777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F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2628"/>
      <w:gridCol w:w="2628"/>
      <w:gridCol w:w="2628"/>
      <w:gridCol w:w="2628"/>
    </w:tblGrid>
    <w:tr w:rsidR="00217980" w14:paraId="41485A0B" w14:textId="77777777" w:rsidTr="00B60A8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5464040" w14:textId="77777777" w:rsidR="00217980" w:rsidRDefault="00217980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18E9C680" wp14:editId="5B70D2F9">
                    <wp:extent cx="329184" cy="329184"/>
                    <wp:effectExtent l="0" t="0" r="0" b="0"/>
                    <wp:docPr id="27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998CD38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31BC686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125A7652" wp14:editId="3379F5CA">
                    <wp:extent cx="329184" cy="329184"/>
                    <wp:effectExtent l="0" t="0" r="13970" b="13970"/>
                    <wp:docPr id="34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FF81902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22pRIAABh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B9BAC0A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8D72397" wp14:editId="207D5690">
                    <wp:extent cx="329184" cy="329184"/>
                    <wp:effectExtent l="0" t="0" r="13970" b="13970"/>
                    <wp:docPr id="37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B9742D2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I5PLREAALJ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E23DFA9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036E8BB6" wp14:editId="42F27DD7">
                    <wp:extent cx="329184" cy="329184"/>
                    <wp:effectExtent l="0" t="0" r="13970" b="13970"/>
                    <wp:docPr id="40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3A5D06A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14:paraId="2AEB59B7" w14:textId="77777777" w:rsidTr="00284544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-169409537"/>
            <w:placeholder>
              <w:docPart w:val="94FC002563B042F7A7567DB67748E404"/>
            </w:placeholder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14:paraId="0FB33762" w14:textId="28082D96" w:rsidR="00811117" w:rsidRPr="00CA3DF1" w:rsidRDefault="0083482B" w:rsidP="0083482B">
              <w:pPr>
                <w:pStyle w:val="Footer"/>
                <w:jc w:val="left"/>
              </w:pPr>
              <w:r>
                <w:t xml:space="preserve">Turn in work on canvas under 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292649443"/>
            <w:placeholder>
              <w:docPart w:val="F4C64C94AD90497798263020094FDC5E"/>
            </w:placeholder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696066D7" w14:textId="04BE2046" w:rsidR="00811117" w:rsidRPr="00C2098A" w:rsidRDefault="0083482B" w:rsidP="00217980">
              <w:pPr>
                <w:pStyle w:val="Footer"/>
              </w:pPr>
              <w:r>
                <w:t xml:space="preserve">emergency coverage </w:t>
              </w:r>
              <w:r w:rsidR="00A35305">
                <w:t xml:space="preserve">plan 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-1949610183"/>
            <w:placeholder>
              <w:docPart w:val="FF377C7F96484F9393DB67BCBC2FCDAE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325647CF" w14:textId="21F60896" w:rsidR="00811117" w:rsidRPr="00C2098A" w:rsidRDefault="00A35305" w:rsidP="00217980">
              <w:pPr>
                <w:pStyle w:val="Footer"/>
              </w:pPr>
              <w:r>
                <w:t xml:space="preserve">please complete daily 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1675682847"/>
            <w:placeholder>
              <w:docPart w:val="F66053315660463CB5A4AE7095B65981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330D93C9" w14:textId="2E3692AB" w:rsidR="00811117" w:rsidRPr="00C2098A" w:rsidRDefault="00A35305" w:rsidP="00217980">
              <w:pPr>
                <w:pStyle w:val="Footer"/>
              </w:pPr>
              <w:r>
                <w:t xml:space="preserve">be kind to your substitute  </w:t>
              </w:r>
            </w:p>
          </w:sdtContent>
        </w:sdt>
      </w:tc>
    </w:tr>
  </w:tbl>
  <w:p w14:paraId="21DD9733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5D3A6" w14:textId="77777777" w:rsidR="00F8648D" w:rsidRDefault="00F8648D" w:rsidP="00713050">
      <w:pPr>
        <w:spacing w:line="240" w:lineRule="auto"/>
      </w:pPr>
      <w:r>
        <w:separator/>
      </w:r>
    </w:p>
  </w:footnote>
  <w:footnote w:type="continuationSeparator" w:id="0">
    <w:p w14:paraId="4B9CD45A" w14:textId="77777777" w:rsidR="00F8648D" w:rsidRDefault="00F8648D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25981" w:rsidRPr="00F207C0" w14:paraId="2CB9539D" w14:textId="77777777" w:rsidTr="00D87154">
      <w:trPr>
        <w:trHeight w:hRule="exact" w:val="2952"/>
      </w:trPr>
      <w:tc>
        <w:tcPr>
          <w:tcW w:w="3787" w:type="dxa"/>
          <w:tcMar>
            <w:top w:w="792" w:type="dxa"/>
            <w:right w:w="720" w:type="dxa"/>
          </w:tcMar>
        </w:tcPr>
        <w:p w14:paraId="52211312" w14:textId="45D1A89A" w:rsidR="00125981" w:rsidRPr="00F207C0" w:rsidRDefault="00125981" w:rsidP="00F328B4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480A190D" wp14:editId="466FD559">
                    <wp:simplePos x="0" y="0"/>
                    <wp:positionH relativeFrom="column">
                      <wp:align>left</wp:align>
                    </wp:positionH>
                    <wp:positionV relativeFrom="page">
                      <wp:posOffset>-502920</wp:posOffset>
                    </wp:positionV>
                    <wp:extent cx="6665976" cy="1810512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976" cy="1810512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77480A90" id="Group 3" o:spid="_x0000_s1026" alt="Title: Continuation page header graphic" style="position:absolute;margin-left:0;margin-top:-39.6pt;width:524.9pt;height:142.55pt;z-index:-251657216;mso-width-percent:858;mso-height-percent:180;mso-position-horizontal:left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rPr>
                <w:sz w:val="96"/>
                <w:szCs w:val="96"/>
              </w:rPr>
              <w:alias w:val="Initials:"/>
              <w:tag w:val="Initials:"/>
              <w:id w:val="-1605564722"/>
              <w:placeholde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/>
            </w:sdtPr>
            <w:sdtEndPr/>
            <w:sdtContent>
              <w:r w:rsidR="00A35305" w:rsidRPr="00A35305">
                <w:rPr>
                  <w:sz w:val="96"/>
                  <w:szCs w:val="96"/>
                </w:rPr>
                <w:t xml:space="preserve">APES </w:t>
              </w:r>
            </w:sdtContent>
          </w:sdt>
        </w:p>
      </w:tc>
      <w:tc>
        <w:tcPr>
          <w:tcW w:w="6739" w:type="dxa"/>
          <w:tcMar>
            <w:top w:w="792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25981" w14:paraId="6AD1CDCD" w14:textId="77777777" w:rsidTr="00B56E1F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59E57C71" w14:textId="4EB53646" w:rsidR="00125981" w:rsidRPr="00EF7109" w:rsidRDefault="00AD3B97" w:rsidP="00EF7109">
                <w:pPr>
                  <w:pStyle w:val="Heading1"/>
                  <w:outlineLvl w:val="0"/>
                </w:pPr>
                <w:sdt>
                  <w:sdtPr>
                    <w:alias w:val="Enter Your Name:"/>
                    <w:tag w:val="Enter Your Name:"/>
                    <w:id w:val="-267622354"/>
                    <w:placeholder/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F8648D">
                      <w:t>mr. mode</w:t>
                    </w:r>
                  </w:sdtContent>
                </w:sdt>
              </w:p>
              <w:p w14:paraId="53E3F243" w14:textId="24F586E2" w:rsidR="00125981" w:rsidRDefault="00A35305" w:rsidP="00125981">
                <w:pPr>
                  <w:pStyle w:val="Heading2"/>
                  <w:outlineLvl w:val="1"/>
                </w:pPr>
                <w:r>
                  <w:t xml:space="preserve">after finals emergency plan </w:t>
                </w:r>
              </w:p>
            </w:tc>
          </w:tr>
        </w:tbl>
        <w:p w14:paraId="0DD12D08" w14:textId="77777777" w:rsidR="00125981" w:rsidRPr="00F207C0" w:rsidRDefault="00125981" w:rsidP="00125981"/>
      </w:tc>
    </w:tr>
  </w:tbl>
  <w:p w14:paraId="5CC9815B" w14:textId="77777777" w:rsidR="00217980" w:rsidRDefault="00217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1C44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5A44A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46D7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5AC9F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3A1C9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406E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44D77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98407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36D2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2686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6686A"/>
    <w:multiLevelType w:val="hybridMultilevel"/>
    <w:tmpl w:val="EB026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C96F54"/>
    <w:multiLevelType w:val="hybridMultilevel"/>
    <w:tmpl w:val="81168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C7A6C"/>
    <w:multiLevelType w:val="hybridMultilevel"/>
    <w:tmpl w:val="8E667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80B0F"/>
    <w:multiLevelType w:val="hybridMultilevel"/>
    <w:tmpl w:val="EB32A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42E19"/>
    <w:multiLevelType w:val="hybridMultilevel"/>
    <w:tmpl w:val="8F8C7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04F2B"/>
    <w:multiLevelType w:val="hybridMultilevel"/>
    <w:tmpl w:val="ECDC4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C15BB"/>
    <w:multiLevelType w:val="hybridMultilevel"/>
    <w:tmpl w:val="A1362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8D"/>
    <w:rsid w:val="00022E2F"/>
    <w:rsid w:val="000353A6"/>
    <w:rsid w:val="0006350A"/>
    <w:rsid w:val="000B0C2C"/>
    <w:rsid w:val="000E5C48"/>
    <w:rsid w:val="0011675E"/>
    <w:rsid w:val="00125981"/>
    <w:rsid w:val="00125AB1"/>
    <w:rsid w:val="00135EC8"/>
    <w:rsid w:val="00151C62"/>
    <w:rsid w:val="00184BAC"/>
    <w:rsid w:val="001B403A"/>
    <w:rsid w:val="00215929"/>
    <w:rsid w:val="00217980"/>
    <w:rsid w:val="00223B22"/>
    <w:rsid w:val="00236E19"/>
    <w:rsid w:val="00247A2D"/>
    <w:rsid w:val="00271662"/>
    <w:rsid w:val="0027404F"/>
    <w:rsid w:val="00274568"/>
    <w:rsid w:val="00284544"/>
    <w:rsid w:val="00287B61"/>
    <w:rsid w:val="00293B83"/>
    <w:rsid w:val="002971F2"/>
    <w:rsid w:val="002B091C"/>
    <w:rsid w:val="002B6072"/>
    <w:rsid w:val="002C2CDD"/>
    <w:rsid w:val="002D45C6"/>
    <w:rsid w:val="00313E86"/>
    <w:rsid w:val="00364079"/>
    <w:rsid w:val="003674D7"/>
    <w:rsid w:val="00375460"/>
    <w:rsid w:val="003A05FE"/>
    <w:rsid w:val="003F4B49"/>
    <w:rsid w:val="004077FB"/>
    <w:rsid w:val="00424DD9"/>
    <w:rsid w:val="00443F85"/>
    <w:rsid w:val="004717C5"/>
    <w:rsid w:val="004A7665"/>
    <w:rsid w:val="004D4DB9"/>
    <w:rsid w:val="004D7F4E"/>
    <w:rsid w:val="0051406C"/>
    <w:rsid w:val="00543DB7"/>
    <w:rsid w:val="0055382B"/>
    <w:rsid w:val="005A530F"/>
    <w:rsid w:val="005D4417"/>
    <w:rsid w:val="00610578"/>
    <w:rsid w:val="00621FD0"/>
    <w:rsid w:val="00641630"/>
    <w:rsid w:val="006658C4"/>
    <w:rsid w:val="00674A6E"/>
    <w:rsid w:val="00684488"/>
    <w:rsid w:val="00692075"/>
    <w:rsid w:val="006A2E07"/>
    <w:rsid w:val="006A3CE7"/>
    <w:rsid w:val="006B27C0"/>
    <w:rsid w:val="006C2C89"/>
    <w:rsid w:val="006C4C50"/>
    <w:rsid w:val="006E1DC7"/>
    <w:rsid w:val="006E7384"/>
    <w:rsid w:val="00706F7F"/>
    <w:rsid w:val="00713050"/>
    <w:rsid w:val="00733730"/>
    <w:rsid w:val="00746F7F"/>
    <w:rsid w:val="007623E5"/>
    <w:rsid w:val="00782B16"/>
    <w:rsid w:val="00793BB3"/>
    <w:rsid w:val="00796BFE"/>
    <w:rsid w:val="007C16C5"/>
    <w:rsid w:val="007C7C1A"/>
    <w:rsid w:val="00811117"/>
    <w:rsid w:val="0083482B"/>
    <w:rsid w:val="00864D4A"/>
    <w:rsid w:val="0087584F"/>
    <w:rsid w:val="008A1907"/>
    <w:rsid w:val="008C44E9"/>
    <w:rsid w:val="008E1D0F"/>
    <w:rsid w:val="009615DE"/>
    <w:rsid w:val="009D6855"/>
    <w:rsid w:val="009F75B3"/>
    <w:rsid w:val="00A056FC"/>
    <w:rsid w:val="00A238EE"/>
    <w:rsid w:val="00A35305"/>
    <w:rsid w:val="00A3627D"/>
    <w:rsid w:val="00A42540"/>
    <w:rsid w:val="00A52AC9"/>
    <w:rsid w:val="00A961DC"/>
    <w:rsid w:val="00AD22CE"/>
    <w:rsid w:val="00AD3B97"/>
    <w:rsid w:val="00B56E1F"/>
    <w:rsid w:val="00B60A88"/>
    <w:rsid w:val="00B66BFE"/>
    <w:rsid w:val="00C018EF"/>
    <w:rsid w:val="00C05502"/>
    <w:rsid w:val="00C2098A"/>
    <w:rsid w:val="00C20CF3"/>
    <w:rsid w:val="00C57D37"/>
    <w:rsid w:val="00C7741E"/>
    <w:rsid w:val="00CA3DF1"/>
    <w:rsid w:val="00CA4581"/>
    <w:rsid w:val="00CA56C1"/>
    <w:rsid w:val="00CE18D5"/>
    <w:rsid w:val="00D123DB"/>
    <w:rsid w:val="00D25B4C"/>
    <w:rsid w:val="00D35032"/>
    <w:rsid w:val="00D87154"/>
    <w:rsid w:val="00DC5ADC"/>
    <w:rsid w:val="00DE4279"/>
    <w:rsid w:val="00E024C9"/>
    <w:rsid w:val="00E22E87"/>
    <w:rsid w:val="00E8007E"/>
    <w:rsid w:val="00E96C92"/>
    <w:rsid w:val="00EB254C"/>
    <w:rsid w:val="00EE1C4D"/>
    <w:rsid w:val="00EF7109"/>
    <w:rsid w:val="00F207C0"/>
    <w:rsid w:val="00F20AE5"/>
    <w:rsid w:val="00F2658A"/>
    <w:rsid w:val="00F30A68"/>
    <w:rsid w:val="00F328B4"/>
    <w:rsid w:val="00F645C7"/>
    <w:rsid w:val="00F8648D"/>
    <w:rsid w:val="00F87ECA"/>
    <w:rsid w:val="00F9000F"/>
    <w:rsid w:val="00FA4C98"/>
    <w:rsid w:val="00FB61B0"/>
    <w:rsid w:val="00FE27F1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66891"/>
  <w15:chartTrackingRefBased/>
  <w15:docId w15:val="{75278D00-1535-4617-AAA8-0DE8EC75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5382B"/>
  </w:style>
  <w:style w:type="paragraph" w:styleId="Heading1">
    <w:name w:val="heading 1"/>
    <w:basedOn w:val="Normal"/>
    <w:link w:val="Heading1Char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5382B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55382B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5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5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57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382B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D123DB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55382B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151C62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55382B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151C62"/>
  </w:style>
  <w:style w:type="paragraph" w:styleId="Footer">
    <w:name w:val="footer"/>
    <w:basedOn w:val="Normal"/>
    <w:link w:val="FooterChar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151C62"/>
    <w:rPr>
      <w:rFonts w:asciiTheme="majorHAnsi" w:hAnsiTheme="majorHAnsi"/>
      <w:caps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AD22CE"/>
  </w:style>
  <w:style w:type="character" w:customStyle="1" w:styleId="SalutationChar">
    <w:name w:val="Salutation Char"/>
    <w:basedOn w:val="DefaultParagraphFont"/>
    <w:link w:val="Salutation"/>
    <w:uiPriority w:val="12"/>
    <w:rsid w:val="00AD22CE"/>
  </w:style>
  <w:style w:type="paragraph" w:styleId="Closing">
    <w:name w:val="Closing"/>
    <w:basedOn w:val="Normal"/>
    <w:next w:val="Signature"/>
    <w:link w:val="ClosingChar"/>
    <w:uiPriority w:val="13"/>
    <w:qFormat/>
    <w:rsid w:val="00AD22CE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AD22CE"/>
  </w:style>
  <w:style w:type="paragraph" w:styleId="Signature">
    <w:name w:val="Signature"/>
    <w:basedOn w:val="Normal"/>
    <w:next w:val="Normal"/>
    <w:link w:val="SignatureChar"/>
    <w:uiPriority w:val="14"/>
    <w:qFormat/>
    <w:rsid w:val="00AD22CE"/>
    <w:pPr>
      <w:spacing w:after="20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7623E5"/>
  </w:style>
  <w:style w:type="paragraph" w:styleId="Date">
    <w:name w:val="Date"/>
    <w:basedOn w:val="Normal"/>
    <w:next w:val="Normal"/>
    <w:link w:val="DateChar"/>
    <w:uiPriority w:val="11"/>
    <w:qFormat/>
    <w:rsid w:val="00AD22CE"/>
    <w:pPr>
      <w:spacing w:before="780" w:after="200"/>
    </w:pPr>
  </w:style>
  <w:style w:type="character" w:customStyle="1" w:styleId="DateChar">
    <w:name w:val="Date Char"/>
    <w:basedOn w:val="DefaultParagraphFont"/>
    <w:link w:val="Date"/>
    <w:uiPriority w:val="11"/>
    <w:rsid w:val="00AD22CE"/>
  </w:style>
  <w:style w:type="character" w:customStyle="1" w:styleId="Heading8Char">
    <w:name w:val="Heading 8 Char"/>
    <w:basedOn w:val="DefaultParagraphFont"/>
    <w:link w:val="Heading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57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0578"/>
  </w:style>
  <w:style w:type="paragraph" w:styleId="BlockText">
    <w:name w:val="Block Text"/>
    <w:basedOn w:val="Normal"/>
    <w:uiPriority w:val="99"/>
    <w:semiHidden/>
    <w:unhideWhenUsed/>
    <w:rsid w:val="00D123DB"/>
    <w:pPr>
      <w:pBdr>
        <w:top w:val="single" w:sz="2" w:space="10" w:color="EA4E4E" w:themeColor="accent1" w:shadow="1"/>
        <w:left w:val="single" w:sz="2" w:space="10" w:color="EA4E4E" w:themeColor="accent1" w:shadow="1"/>
        <w:bottom w:val="single" w:sz="2" w:space="10" w:color="EA4E4E" w:themeColor="accent1" w:shadow="1"/>
        <w:right w:val="single" w:sz="2" w:space="10" w:color="EA4E4E" w:themeColor="accent1" w:shadow="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105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0578"/>
  </w:style>
  <w:style w:type="paragraph" w:styleId="BodyText2">
    <w:name w:val="Body Text 2"/>
    <w:basedOn w:val="Normal"/>
    <w:link w:val="BodyText2Char"/>
    <w:uiPriority w:val="99"/>
    <w:semiHidden/>
    <w:unhideWhenUsed/>
    <w:rsid w:val="006105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0578"/>
  </w:style>
  <w:style w:type="paragraph" w:styleId="BodyText3">
    <w:name w:val="Body Text 3"/>
    <w:basedOn w:val="Normal"/>
    <w:link w:val="BodyText3Char"/>
    <w:uiPriority w:val="99"/>
    <w:semiHidden/>
    <w:unhideWhenUsed/>
    <w:rsid w:val="0061057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057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057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057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1057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057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057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057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057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057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057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057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1057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0578"/>
    <w:pPr>
      <w:spacing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1057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57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57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057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0578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0578"/>
  </w:style>
  <w:style w:type="character" w:styleId="Emphasis">
    <w:name w:val="Emphasis"/>
    <w:basedOn w:val="DefaultParagraphFont"/>
    <w:uiPriority w:val="10"/>
    <w:semiHidden/>
    <w:unhideWhenUsed/>
    <w:rsid w:val="0061057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1057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057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1057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10578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1057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0578"/>
    <w:rPr>
      <w:szCs w:val="20"/>
    </w:rPr>
  </w:style>
  <w:style w:type="table" w:styleId="GridTable1Light">
    <w:name w:val="Grid Table 1 Light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10578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578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578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10578"/>
  </w:style>
  <w:style w:type="paragraph" w:styleId="HTMLAddress">
    <w:name w:val="HTML Address"/>
    <w:basedOn w:val="Normal"/>
    <w:link w:val="HTMLAddressChar"/>
    <w:uiPriority w:val="99"/>
    <w:semiHidden/>
    <w:unhideWhenUsed/>
    <w:rsid w:val="00610578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057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1057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1057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0578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057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1057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10578"/>
    <w:rPr>
      <w:i/>
      <w:iCs/>
    </w:rPr>
  </w:style>
  <w:style w:type="character" w:styleId="Hyperlink">
    <w:name w:val="Hyperlink"/>
    <w:basedOn w:val="DefaultParagraphFont"/>
    <w:uiPriority w:val="99"/>
    <w:unhideWhenUsed/>
    <w:rsid w:val="0061057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10578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10578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10578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10578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0578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0578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10578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0578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0578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057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123DB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123DB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123DB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123DB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1057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10578"/>
  </w:style>
  <w:style w:type="paragraph" w:styleId="List">
    <w:name w:val="List"/>
    <w:basedOn w:val="Normal"/>
    <w:uiPriority w:val="99"/>
    <w:semiHidden/>
    <w:unhideWhenUsed/>
    <w:rsid w:val="0061057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057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057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057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057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057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057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057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057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057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057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057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057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057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057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057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057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057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057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057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1057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105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057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05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057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1057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105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057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0578"/>
  </w:style>
  <w:style w:type="character" w:styleId="PageNumber">
    <w:name w:val="page number"/>
    <w:basedOn w:val="DefaultParagraphFont"/>
    <w:uiPriority w:val="99"/>
    <w:semiHidden/>
    <w:unhideWhenUsed/>
    <w:rsid w:val="00610578"/>
  </w:style>
  <w:style w:type="table" w:styleId="PlainTable1">
    <w:name w:val="Plain Table 1"/>
    <w:basedOn w:val="TableNormal"/>
    <w:uiPriority w:val="41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10578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057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105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10578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61057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1057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1057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1057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1057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105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1057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1057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1057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1057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1057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1057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1057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1057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1057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1057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1057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1057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1057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1057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1057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1057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1057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1057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1057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057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10578"/>
  </w:style>
  <w:style w:type="table" w:styleId="TableProfessional">
    <w:name w:val="Table Professional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1057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1057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1057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1057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1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1057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1057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1057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1057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1057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1057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1057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1057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1057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1057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1057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1057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1057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0578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86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R7JSKeaXBA8" TargetMode="External"/><Relationship Id="rId18" Type="http://schemas.openxmlformats.org/officeDocument/2006/relationships/hyperlink" Target="https://gcsnccom-my.sharepoint.com/:w:/g/personal/modem_gcsnc_com/Eas26zPN3UpFvOnT8lHj83cBnQ2-p0bbKvQHhpULX1PNMQ?e=FxDx51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W4j-iW8-Yy0&amp;t=120s" TargetMode="External"/><Relationship Id="rId17" Type="http://schemas.openxmlformats.org/officeDocument/2006/relationships/hyperlink" Target="https://www.youtube.com/watch?v=r83qIbMqsLA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gcsnccom-my.sharepoint.com/:w:/g/personal/modem_gcsnc_com/EaUsO3dk8utBjJylri5zBNgBdlsvZ4CtS5-ZlblM8QDRLg?e=c9SrDb" TargetMode="External"/><Relationship Id="rId20" Type="http://schemas.openxmlformats.org/officeDocument/2006/relationships/hyperlink" Target="https://gcsnccom-my.sharepoint.com/:w:/g/personal/modem_gcsnc_com/ET4YNyniwRRIvxiKf66iFosB4zQfha7LiWJxY_USXMkn4w?e=hQAmV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W4j-iW8-Yy0&amp;t=120s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cjtMlCBI-RY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Dsg5rXSUBGQ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csnccom-my.sharepoint.com/:w:/g/personal/modem_gcsnc_com/EQDdYnPJ6hZAttSKh8UwLxkBRcSTRDwNE4-ys_XerlaPPg?e=if0Np0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dem\AppData\Roaming\Microsoft\Templates\Polished%20cover%20letter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FC002563B042F7A7567DB67748E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ED27D-A575-4852-9FF1-3F2A28EA2C95}"/>
      </w:docPartPr>
      <w:docPartBody>
        <w:p w:rsidR="00000000" w:rsidRDefault="00571D6E">
          <w:pPr>
            <w:pStyle w:val="94FC002563B042F7A7567DB67748E404"/>
          </w:pPr>
          <w:r>
            <w:t>YN</w:t>
          </w:r>
        </w:p>
      </w:docPartBody>
    </w:docPart>
    <w:docPart>
      <w:docPartPr>
        <w:name w:val="AD8A7486B96246948FF75F6C78033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F12E6-9894-4E6B-93EA-C9459235012E}"/>
      </w:docPartPr>
      <w:docPartBody>
        <w:p w:rsidR="00000000" w:rsidRDefault="00571D6E">
          <w:pPr>
            <w:pStyle w:val="AD8A7486B96246948FF75F6C780336C8"/>
          </w:pPr>
          <w:r w:rsidRPr="006658C4">
            <w:t>Contact</w:t>
          </w:r>
        </w:p>
      </w:docPartBody>
    </w:docPart>
    <w:docPart>
      <w:docPartPr>
        <w:name w:val="F4C64C94AD90497798263020094FD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4F0C4-DEAA-4F73-8C07-DFF236D52422}"/>
      </w:docPartPr>
      <w:docPartBody>
        <w:p w:rsidR="00000000" w:rsidRDefault="00571D6E">
          <w:pPr>
            <w:pStyle w:val="F4C64C94AD90497798263020094FDC5E"/>
          </w:pPr>
          <w:r w:rsidRPr="006658C4">
            <w:t>Address</w:t>
          </w:r>
        </w:p>
      </w:docPartBody>
    </w:docPart>
    <w:docPart>
      <w:docPartPr>
        <w:name w:val="1E06C741F2264D8EA09FA625AA42C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182E2-CDDB-4C0D-9A90-864ED8B28FF0}"/>
      </w:docPartPr>
      <w:docPartBody>
        <w:p w:rsidR="00000000" w:rsidRDefault="00571D6E">
          <w:pPr>
            <w:pStyle w:val="1E06C741F2264D8EA09FA625AA42C9A9"/>
          </w:pPr>
          <w:r w:rsidRPr="006658C4">
            <w:t>City, ST ZIP</w:t>
          </w:r>
        </w:p>
      </w:docPartBody>
    </w:docPart>
    <w:docPart>
      <w:docPartPr>
        <w:name w:val="FF377C7F96484F9393DB67BCBC2FC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46ACB-9768-4166-8B5E-5A5272A91243}"/>
      </w:docPartPr>
      <w:docPartBody>
        <w:p w:rsidR="00000000" w:rsidRDefault="00571D6E">
          <w:pPr>
            <w:pStyle w:val="FF377C7F96484F9393DB67BCBC2FCDAE"/>
          </w:pPr>
          <w:r w:rsidRPr="006658C4">
            <w:t>Email</w:t>
          </w:r>
        </w:p>
      </w:docPartBody>
    </w:docPart>
    <w:docPart>
      <w:docPartPr>
        <w:name w:val="54A30B8845E0427B9042FE7F66B62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F70A1-ECE9-446B-9976-32D70F7A2C72}"/>
      </w:docPartPr>
      <w:docPartBody>
        <w:p w:rsidR="00000000" w:rsidRDefault="00571D6E">
          <w:pPr>
            <w:pStyle w:val="54A30B8845E0427B9042FE7F66B6240C"/>
          </w:pPr>
          <w:r w:rsidRPr="006658C4">
            <w:t>Telephone</w:t>
          </w:r>
        </w:p>
      </w:docPartBody>
    </w:docPart>
    <w:docPart>
      <w:docPartPr>
        <w:name w:val="F66053315660463CB5A4AE7095B65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A5BA2-E7C7-4BFC-B223-085465985ABF}"/>
      </w:docPartPr>
      <w:docPartBody>
        <w:p w:rsidR="00000000" w:rsidRDefault="00571D6E">
          <w:pPr>
            <w:pStyle w:val="F66053315660463CB5A4AE7095B65981"/>
          </w:pPr>
          <w:r>
            <w:t>Your name</w:t>
          </w:r>
        </w:p>
      </w:docPartBody>
    </w:docPart>
    <w:docPart>
      <w:docPartPr>
        <w:name w:val="7514ED9BDE504818A0E072540C62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605B9-06A5-416F-B6A8-29485E837EAE}"/>
      </w:docPartPr>
      <w:docPartBody>
        <w:p w:rsidR="00000000" w:rsidRDefault="00571D6E">
          <w:pPr>
            <w:pStyle w:val="7514ED9BDE504818A0E072540C62E360"/>
          </w:pPr>
          <w:r>
            <w:t>Profession or Industry</w:t>
          </w:r>
        </w:p>
      </w:docPartBody>
    </w:docPart>
    <w:docPart>
      <w:docPartPr>
        <w:name w:val="9B95DFF84C984639994C40B335A83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06228-2776-4997-AF40-ECD0145DE9AC}"/>
      </w:docPartPr>
      <w:docPartBody>
        <w:p w:rsidR="00000000" w:rsidRDefault="00571D6E">
          <w:pPr>
            <w:pStyle w:val="9B95DFF84C984639994C40B335A839B4"/>
          </w:pPr>
          <w:r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FC002563B042F7A7567DB67748E404">
    <w:name w:val="94FC002563B042F7A7567DB67748E404"/>
  </w:style>
  <w:style w:type="paragraph" w:customStyle="1" w:styleId="AD8A7486B96246948FF75F6C780336C8">
    <w:name w:val="AD8A7486B96246948FF75F6C780336C8"/>
  </w:style>
  <w:style w:type="paragraph" w:customStyle="1" w:styleId="F4C64C94AD90497798263020094FDC5E">
    <w:name w:val="F4C64C94AD90497798263020094FDC5E"/>
  </w:style>
  <w:style w:type="paragraph" w:customStyle="1" w:styleId="1E06C741F2264D8EA09FA625AA42C9A9">
    <w:name w:val="1E06C741F2264D8EA09FA625AA42C9A9"/>
  </w:style>
  <w:style w:type="paragraph" w:customStyle="1" w:styleId="FF377C7F96484F9393DB67BCBC2FCDAE">
    <w:name w:val="FF377C7F96484F9393DB67BCBC2FCDAE"/>
  </w:style>
  <w:style w:type="paragraph" w:customStyle="1" w:styleId="54A30B8845E0427B9042FE7F66B6240C">
    <w:name w:val="54A30B8845E0427B9042FE7F66B6240C"/>
  </w:style>
  <w:style w:type="paragraph" w:customStyle="1" w:styleId="F66053315660463CB5A4AE7095B65981">
    <w:name w:val="F66053315660463CB5A4AE7095B65981"/>
  </w:style>
  <w:style w:type="paragraph" w:customStyle="1" w:styleId="7514ED9BDE504818A0E072540C62E360">
    <w:name w:val="7514ED9BDE504818A0E072540C62E360"/>
  </w:style>
  <w:style w:type="paragraph" w:customStyle="1" w:styleId="E4EBC799F49D4BA286E0F6D2202BCB98">
    <w:name w:val="E4EBC799F49D4BA286E0F6D2202BCB98"/>
  </w:style>
  <w:style w:type="paragraph" w:customStyle="1" w:styleId="9B95DFF84C984639994C40B335A839B4">
    <w:name w:val="9B95DFF84C984639994C40B335A839B4"/>
  </w:style>
  <w:style w:type="paragraph" w:customStyle="1" w:styleId="115C1D4D7A724ED1AACA9CD1EE2CC126">
    <w:name w:val="115C1D4D7A724ED1AACA9CD1EE2CC126"/>
  </w:style>
  <w:style w:type="paragraph" w:customStyle="1" w:styleId="1B793B0255214C3E947CD7D1EE385519">
    <w:name w:val="1B793B0255214C3E947CD7D1EE385519"/>
  </w:style>
  <w:style w:type="paragraph" w:customStyle="1" w:styleId="C23D3CB6ECA44DD38F96257EEEEAD0F5">
    <w:name w:val="C23D3CB6ECA44DD38F96257EEEEAD0F5"/>
  </w:style>
  <w:style w:type="paragraph" w:customStyle="1" w:styleId="6FB56D75E2BA4CC3942020D7F2B73FE0">
    <w:name w:val="6FB56D75E2BA4CC3942020D7F2B73FE0"/>
  </w:style>
  <w:style w:type="paragraph" w:customStyle="1" w:styleId="8BB6D86CC5724B369CA7AD5C7C4ED779">
    <w:name w:val="8BB6D86CC5724B369CA7AD5C7C4ED779"/>
  </w:style>
  <w:style w:type="paragraph" w:customStyle="1" w:styleId="A51F6ABAB80648178C92DDACE93626C5">
    <w:name w:val="A51F6ABAB80648178C92DDACE93626C5"/>
  </w:style>
  <w:style w:type="paragraph" w:customStyle="1" w:styleId="F59798EBC8164484976764DD74C54EB3">
    <w:name w:val="F59798EBC8164484976764DD74C54EB3"/>
  </w:style>
  <w:style w:type="paragraph" w:customStyle="1" w:styleId="17A4E5BF311D479793B21AB21CC8CD3E">
    <w:name w:val="17A4E5BF311D479793B21AB21CC8CD3E"/>
  </w:style>
  <w:style w:type="paragraph" w:customStyle="1" w:styleId="64A089B5B8194BA99AA4253020783D99">
    <w:name w:val="64A089B5B8194BA99AA4253020783D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emergency coverage plan </CompanyAddress>
  <CompanyPhone>please complete daily </CompanyPhone>
  <CompanyFax/>
  <CompanyEmail>Turn in work on canvas under 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05383D853354BAF317F58865E5430" ma:contentTypeVersion="33" ma:contentTypeDescription="Create a new document." ma:contentTypeScope="" ma:versionID="a26954566321d0674b2298204a46e114">
  <xsd:schema xmlns:xsd="http://www.w3.org/2001/XMLSchema" xmlns:xs="http://www.w3.org/2001/XMLSchema" xmlns:p="http://schemas.microsoft.com/office/2006/metadata/properties" xmlns:ns3="b7968866-8d22-4373-b2cf-a1158fbd597a" xmlns:ns4="7e765660-0c60-4c0f-9545-b97673217d56" targetNamespace="http://schemas.microsoft.com/office/2006/metadata/properties" ma:root="true" ma:fieldsID="7847a3c152df8fc80f7b82ea57c7e613" ns3:_="" ns4:_="">
    <xsd:import namespace="b7968866-8d22-4373-b2cf-a1158fbd597a"/>
    <xsd:import namespace="7e765660-0c60-4c0f-9545-b97673217d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Distribution_Groups" minOccurs="0"/>
                <xsd:element ref="ns3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68866-8d22-4373-b2cf-a1158fbd5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65660-0c60-4c0f-9545-b97673217d56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b7968866-8d22-4373-b2cf-a1158fbd597a" xsi:nil="true"/>
    <Students xmlns="b7968866-8d22-4373-b2cf-a1158fbd597a">
      <UserInfo>
        <DisplayName/>
        <AccountId xsi:nil="true"/>
        <AccountType/>
      </UserInfo>
    </Students>
    <Invited_Students xmlns="b7968866-8d22-4373-b2cf-a1158fbd597a" xsi:nil="true"/>
    <DefaultSectionNames xmlns="b7968866-8d22-4373-b2cf-a1158fbd597a" xsi:nil="true"/>
    <Owner xmlns="b7968866-8d22-4373-b2cf-a1158fbd597a">
      <UserInfo>
        <DisplayName/>
        <AccountId xsi:nil="true"/>
        <AccountType/>
      </UserInfo>
    </Owner>
    <Teachers xmlns="b7968866-8d22-4373-b2cf-a1158fbd597a">
      <UserInfo>
        <DisplayName/>
        <AccountId xsi:nil="true"/>
        <AccountType/>
      </UserInfo>
    </Teachers>
    <AppVersion xmlns="b7968866-8d22-4373-b2cf-a1158fbd597a" xsi:nil="true"/>
    <TeamsChannelId xmlns="b7968866-8d22-4373-b2cf-a1158fbd597a" xsi:nil="true"/>
    <Math_Settings xmlns="b7968866-8d22-4373-b2cf-a1158fbd597a" xsi:nil="true"/>
    <NotebookType xmlns="b7968866-8d22-4373-b2cf-a1158fbd597a" xsi:nil="true"/>
    <Student_Groups xmlns="b7968866-8d22-4373-b2cf-a1158fbd597a">
      <UserInfo>
        <DisplayName/>
        <AccountId xsi:nil="true"/>
        <AccountType/>
      </UserInfo>
    </Student_Groups>
    <Invited_Teachers xmlns="b7968866-8d22-4373-b2cf-a1158fbd597a" xsi:nil="true"/>
    <Templates xmlns="b7968866-8d22-4373-b2cf-a1158fbd597a" xsi:nil="true"/>
    <Self_Registration_Enabled xmlns="b7968866-8d22-4373-b2cf-a1158fbd597a" xsi:nil="true"/>
    <Has_Teacher_Only_SectionGroup xmlns="b7968866-8d22-4373-b2cf-a1158fbd597a" xsi:nil="true"/>
    <Distribution_Groups xmlns="b7968866-8d22-4373-b2cf-a1158fbd597a" xsi:nil="true"/>
    <FolderType xmlns="b7968866-8d22-4373-b2cf-a1158fbd597a" xsi:nil="true"/>
    <IsNotebookLocked xmlns="b7968866-8d22-4373-b2cf-a1158fbd597a" xsi:nil="true"/>
    <LMS_Mappings xmlns="b7968866-8d22-4373-b2cf-a1158fbd597a" xsi:nil="true"/>
    <Is_Collaboration_Space_Locked xmlns="b7968866-8d22-4373-b2cf-a1158fbd597a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2DE09F-7F41-4700-ABB4-9C2E6CDF8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68866-8d22-4373-b2cf-a1158fbd597a"/>
    <ds:schemaRef ds:uri="7e765660-0c60-4c0f-9545-b97673217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018A6A-1BA8-4562-8A4D-666FFCC762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ACB044-2399-419E-9AAF-7E533B5C9B86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7e765660-0c60-4c0f-9545-b97673217d56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7968866-8d22-4373-b2cf-a1158fbd597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cover letter, designed by MOO</Template>
  <TotalTime>105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5 day emergency plan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Mode, Michael</dc:creator>
  <cp:keywords>APES</cp:keywords>
  <dc:description/>
  <cp:lastModifiedBy>Mode, Michael</cp:lastModifiedBy>
  <cp:revision>29</cp:revision>
  <dcterms:created xsi:type="dcterms:W3CDTF">2021-02-17T15:10:00Z</dcterms:created>
  <dcterms:modified xsi:type="dcterms:W3CDTF">2021-02-17T16:58:00Z</dcterms:modified>
  <cp:contentStatus>mr. mode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0x0101008A705383D853354BAF317F58865E5430</vt:lpwstr>
  </property>
</Properties>
</file>